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15428A" w:rsidP="00FB276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6C441A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6</w:t>
      </w:r>
    </w:p>
    <w:p w:rsidR="0015428A" w:rsidRPr="00FB2766" w:rsidRDefault="009F0773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>Problem #3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2966A6">
        <w:rPr>
          <w:rStyle w:val="heading00206char1"/>
          <w:sz w:val="28"/>
          <w:szCs w:val="28"/>
          <w:u w:val="double"/>
        </w:rPr>
        <w:t>Too abundant, too deficient, or just perfect!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</w:p>
    <w:p w:rsidR="002966A6" w:rsidRDefault="0015428A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2966A6">
        <w:rPr>
          <w:rStyle w:val="normalchar1"/>
        </w:rPr>
        <w:t xml:space="preserve"> A positive integer N is said to be a </w:t>
      </w:r>
      <w:r w:rsidR="002966A6" w:rsidRPr="002966A6">
        <w:rPr>
          <w:rStyle w:val="normalchar1"/>
          <w:i/>
        </w:rPr>
        <w:t>perfect number</w:t>
      </w:r>
      <w:r w:rsidR="002966A6">
        <w:rPr>
          <w:rStyle w:val="normalchar1"/>
        </w:rPr>
        <w:t xml:space="preserve"> if the sum of the proper factors of N is equal to N. A proper factor of N is a positive integer less than N that divides N. </w:t>
      </w:r>
      <w:r w:rsidR="00795F61">
        <w:rPr>
          <w:rStyle w:val="normalchar1"/>
        </w:rPr>
        <w:t xml:space="preserve">For example, the proper </w:t>
      </w:r>
      <w:r w:rsidR="00C841BE">
        <w:rPr>
          <w:rStyle w:val="normalchar1"/>
        </w:rPr>
        <w:t>factors of 12 are 1, 2, 3, 4,</w:t>
      </w:r>
      <w:r w:rsidR="00795F61">
        <w:rPr>
          <w:rStyle w:val="normalchar1"/>
        </w:rPr>
        <w:t xml:space="preserve"> and 6. </w:t>
      </w:r>
      <w:r w:rsidR="002966A6">
        <w:rPr>
          <w:rStyle w:val="normalchar1"/>
        </w:rPr>
        <w:t xml:space="preserve">If the sum of the proper factors of N is greater than N, N is an </w:t>
      </w:r>
      <w:r w:rsidR="002966A6" w:rsidRPr="002966A6">
        <w:rPr>
          <w:rStyle w:val="normalchar1"/>
          <w:i/>
        </w:rPr>
        <w:t>abundant numbe</w:t>
      </w:r>
      <w:r w:rsidR="00795F61">
        <w:rPr>
          <w:rStyle w:val="normalchar1"/>
          <w:i/>
        </w:rPr>
        <w:t xml:space="preserve">r. </w:t>
      </w:r>
      <w:r w:rsidR="00795F61">
        <w:rPr>
          <w:rStyle w:val="normalchar1"/>
        </w:rPr>
        <w:t>For example, 12 is an a</w:t>
      </w:r>
      <w:r w:rsidR="00C841BE">
        <w:rPr>
          <w:rStyle w:val="normalchar1"/>
        </w:rPr>
        <w:t>bundant number because 1+2+3+4+6 = 15</w:t>
      </w:r>
      <w:bookmarkStart w:id="0" w:name="_GoBack"/>
      <w:bookmarkEnd w:id="0"/>
      <w:r w:rsidR="00795F61">
        <w:rPr>
          <w:rStyle w:val="normalchar1"/>
        </w:rPr>
        <w:t xml:space="preserve"> which is greater than 12. I</w:t>
      </w:r>
      <w:r w:rsidR="002966A6">
        <w:rPr>
          <w:rStyle w:val="normalchar1"/>
        </w:rPr>
        <w:t xml:space="preserve">f the sum of the proper factors is less than N, N is a </w:t>
      </w:r>
      <w:r w:rsidR="002966A6" w:rsidRPr="002966A6">
        <w:rPr>
          <w:rStyle w:val="normalchar1"/>
          <w:i/>
        </w:rPr>
        <w:t>deficient number</w:t>
      </w:r>
      <w:r w:rsidR="002966A6">
        <w:rPr>
          <w:rStyle w:val="normalchar1"/>
        </w:rPr>
        <w:t xml:space="preserve">. </w:t>
      </w:r>
      <w:r w:rsidR="00795F61">
        <w:rPr>
          <w:rStyle w:val="normalchar1"/>
        </w:rPr>
        <w:t xml:space="preserve">Ten is an example of a deficient number because the proper factors of 10 are 1, 2, and 5 and 1 + 2 + 5 = 8 &lt; 10. </w:t>
      </w:r>
      <w:r w:rsidR="002966A6">
        <w:rPr>
          <w:rStyle w:val="normalchar1"/>
        </w:rPr>
        <w:t xml:space="preserve">The smallest perfect number is 6. Six is a perfect number because the proper factors are 1, 2, and 3 and 1 + 2 + 3 = 6. </w:t>
      </w:r>
      <w:r w:rsidR="00C97104">
        <w:rPr>
          <w:rStyle w:val="normalchar1"/>
        </w:rPr>
        <w:t xml:space="preserve"> Note that 1 is a deficient number.</w:t>
      </w:r>
    </w:p>
    <w:p w:rsidR="00795F61" w:rsidRDefault="00F664D9" w:rsidP="0015428A">
      <w:pPr>
        <w:pStyle w:val="Normal1"/>
        <w:spacing w:before="340" w:after="100"/>
        <w:rPr>
          <w:rStyle w:val="normalchar1"/>
        </w:rPr>
      </w:pPr>
      <w:r>
        <w:rPr>
          <w:rStyle w:val="normalchar1"/>
        </w:rPr>
        <w:t>Note</w:t>
      </w:r>
      <w:r w:rsidR="00795F61">
        <w:rPr>
          <w:rStyle w:val="normalchar1"/>
        </w:rPr>
        <w:t>: For this problem, your program will need to be efficient enough to compute the desired results in less than one minute of CPU time. If your program takes longer than a minute to run, you should think about ways you can make it faster.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03575C">
        <w:rPr>
          <w:rStyle w:val="normalchar1"/>
        </w:rPr>
        <w:t xml:space="preserve"> pair of non-negative</w:t>
      </w:r>
      <w:r w:rsidR="00572A80">
        <w:rPr>
          <w:rStyle w:val="normalchar1"/>
        </w:rPr>
        <w:t xml:space="preserve"> integers A and B with A ≤</w:t>
      </w:r>
      <w:r w:rsidR="00795F61">
        <w:rPr>
          <w:rStyle w:val="normalchar1"/>
        </w:rPr>
        <w:t xml:space="preserve"> B </w:t>
      </w:r>
      <w:r w:rsidR="00572A80">
        <w:rPr>
          <w:rStyle w:val="normalchar1"/>
        </w:rPr>
        <w:t>≤</w:t>
      </w:r>
      <w:r w:rsidR="00795F61">
        <w:rPr>
          <w:rStyle w:val="normalchar1"/>
        </w:rPr>
        <w:t xml:space="preserve"> 1</w:t>
      </w:r>
      <w:r w:rsidR="0003575C">
        <w:rPr>
          <w:rStyle w:val="normalchar1"/>
        </w:rPr>
        <w:t>,000,000.</w:t>
      </w:r>
    </w:p>
    <w:p w:rsidR="0003575C" w:rsidRDefault="0003575C" w:rsidP="0015428A">
      <w:pPr>
        <w:pStyle w:val="Normal1"/>
        <w:ind w:firstLine="720"/>
        <w:rPr>
          <w:rStyle w:val="normalchar1"/>
        </w:rPr>
      </w:pPr>
      <w:r>
        <w:rPr>
          <w:rStyle w:val="normalchar1"/>
        </w:rPr>
        <w:tab/>
        <w:t>The A and B will be input on two lines.</w:t>
      </w:r>
    </w:p>
    <w:p w:rsidR="0003575C" w:rsidRPr="00567098" w:rsidRDefault="0003575C" w:rsidP="0015428A">
      <w:pPr>
        <w:pStyle w:val="Normal1"/>
        <w:ind w:firstLine="720"/>
      </w:pPr>
    </w:p>
    <w:p w:rsidR="006D4477" w:rsidRDefault="0015428A" w:rsidP="0015428A">
      <w:pPr>
        <w:pStyle w:val="Normal1"/>
        <w:ind w:firstLine="720"/>
        <w:rPr>
          <w:rStyle w:val="normalchar1"/>
        </w:rPr>
      </w:pPr>
      <w:r w:rsidRPr="00567098">
        <w:rPr>
          <w:rStyle w:val="normalchar1"/>
        </w:rPr>
        <w:t>Output: </w:t>
      </w:r>
      <w:r w:rsidR="006D4477">
        <w:rPr>
          <w:rStyle w:val="normalchar1"/>
        </w:rPr>
        <w:t>The values of A and B followed by the number of perfect, abundant, and deficient</w:t>
      </w:r>
    </w:p>
    <w:p w:rsidR="006D4477" w:rsidRDefault="006D4477" w:rsidP="006D4477">
      <w:pPr>
        <w:pStyle w:val="Normal1"/>
        <w:ind w:left="1440" w:firstLine="60"/>
        <w:rPr>
          <w:rStyle w:val="normalchar1"/>
        </w:rPr>
      </w:pPr>
      <w:proofErr w:type="gramStart"/>
      <w:r>
        <w:rPr>
          <w:rStyle w:val="normalchar1"/>
        </w:rPr>
        <w:t>numbers</w:t>
      </w:r>
      <w:proofErr w:type="gramEnd"/>
      <w:r>
        <w:rPr>
          <w:rStyle w:val="normalchar1"/>
        </w:rPr>
        <w:t xml:space="preserve"> </w:t>
      </w:r>
      <w:r w:rsidR="0003575C">
        <w:rPr>
          <w:rStyle w:val="normalchar1"/>
        </w:rPr>
        <w:t>A and B inclusive</w:t>
      </w:r>
      <w:r w:rsidR="009F0773">
        <w:rPr>
          <w:rStyle w:val="normalchar1"/>
        </w:rPr>
        <w:t>. These five</w:t>
      </w:r>
      <w:r>
        <w:rPr>
          <w:rStyle w:val="normalchar1"/>
        </w:rPr>
        <w:t xml:space="preserve"> integers must be output on five consecutive lines. </w:t>
      </w:r>
    </w:p>
    <w:p w:rsidR="00803DA9" w:rsidRPr="00567098" w:rsidRDefault="00803DA9" w:rsidP="0015428A">
      <w:pPr>
        <w:pStyle w:val="Normal1"/>
        <w:ind w:firstLine="720"/>
      </w:pPr>
    </w:p>
    <w:p w:rsidR="00A0071D" w:rsidRDefault="0003575C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 </w:t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proofErr w:type="gramEnd"/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677A0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</w:t>
      </w:r>
    </w:p>
    <w:p w:rsidR="0003575C" w:rsidRDefault="00B677A0" w:rsidP="0003575C">
      <w:pPr>
        <w:ind w:left="2880" w:firstLine="720"/>
      </w:pPr>
      <w:r>
        <w:t>250</w:t>
      </w:r>
    </w:p>
    <w:p w:rsidR="0003575C" w:rsidRPr="0003575C" w:rsidRDefault="0003575C" w:rsidP="0003575C">
      <w:pPr>
        <w:ind w:left="2880" w:firstLine="720"/>
      </w:pPr>
    </w:p>
    <w:p w:rsidR="006D4477" w:rsidRDefault="00A0071D" w:rsidP="00A0071D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D4477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</w:p>
    <w:p w:rsidR="006D4477" w:rsidRDefault="006D4477" w:rsidP="006D4477">
      <w:pPr>
        <w:pStyle w:val="Heading6"/>
        <w:spacing w:before="0" w:after="0"/>
        <w:ind w:left="2880"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250</w:t>
      </w:r>
    </w:p>
    <w:p w:rsidR="006D4477" w:rsidRDefault="006D4477" w:rsidP="006D4477">
      <w:pPr>
        <w:pStyle w:val="Heading6"/>
        <w:spacing w:before="0" w:after="0"/>
        <w:ind w:left="2880"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2</w:t>
      </w:r>
    </w:p>
    <w:p w:rsidR="006D4477" w:rsidRDefault="006D4477" w:rsidP="006D4477">
      <w:pPr>
        <w:pStyle w:val="Heading6"/>
        <w:spacing w:before="0" w:after="0"/>
        <w:ind w:left="2880"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57</w:t>
      </w:r>
    </w:p>
    <w:p w:rsidR="006D4477" w:rsidRDefault="006D4477" w:rsidP="006D4477">
      <w:pPr>
        <w:pStyle w:val="Heading6"/>
        <w:spacing w:before="0" w:after="0"/>
        <w:ind w:left="360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191</w:t>
      </w:r>
    </w:p>
    <w:p w:rsidR="006D4477" w:rsidRDefault="006D4477" w:rsidP="009F0773">
      <w:pPr>
        <w:pStyle w:val="Heading6"/>
        <w:spacing w:before="0" w:after="0"/>
        <w:ind w:left="360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6D4477" w:rsidRDefault="006D4477" w:rsidP="006D4477">
      <w:pPr>
        <w:pStyle w:val="Heading6"/>
        <w:spacing w:before="0" w:after="0"/>
        <w:ind w:left="360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03575C" w:rsidRDefault="0003575C" w:rsidP="00803DA9">
      <w:pPr>
        <w:pStyle w:val="Normal1"/>
        <w:ind w:left="720"/>
        <w:rPr>
          <w:rStyle w:val="normalchar1"/>
        </w:rPr>
      </w:pPr>
    </w:p>
    <w:sectPr w:rsidR="0003575C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3575C"/>
    <w:rsid w:val="00051B4E"/>
    <w:rsid w:val="000747FC"/>
    <w:rsid w:val="0015428A"/>
    <w:rsid w:val="001D30AF"/>
    <w:rsid w:val="001E350B"/>
    <w:rsid w:val="002966A6"/>
    <w:rsid w:val="00374CB8"/>
    <w:rsid w:val="003903C3"/>
    <w:rsid w:val="003A516C"/>
    <w:rsid w:val="003E6E0C"/>
    <w:rsid w:val="003E7F7F"/>
    <w:rsid w:val="00426CC0"/>
    <w:rsid w:val="0046193C"/>
    <w:rsid w:val="00467FD1"/>
    <w:rsid w:val="004812AC"/>
    <w:rsid w:val="004A3200"/>
    <w:rsid w:val="004E6C66"/>
    <w:rsid w:val="004F43CD"/>
    <w:rsid w:val="00541C59"/>
    <w:rsid w:val="00544D69"/>
    <w:rsid w:val="005515E4"/>
    <w:rsid w:val="00567098"/>
    <w:rsid w:val="00572A80"/>
    <w:rsid w:val="005C2677"/>
    <w:rsid w:val="005D703A"/>
    <w:rsid w:val="00621055"/>
    <w:rsid w:val="00623CA4"/>
    <w:rsid w:val="006401F2"/>
    <w:rsid w:val="00645678"/>
    <w:rsid w:val="00667676"/>
    <w:rsid w:val="006B7B69"/>
    <w:rsid w:val="006C441A"/>
    <w:rsid w:val="006D4477"/>
    <w:rsid w:val="006F0028"/>
    <w:rsid w:val="00795F61"/>
    <w:rsid w:val="007D5F07"/>
    <w:rsid w:val="007E537E"/>
    <w:rsid w:val="00803DA9"/>
    <w:rsid w:val="0092061D"/>
    <w:rsid w:val="00963A1A"/>
    <w:rsid w:val="00976F41"/>
    <w:rsid w:val="00997772"/>
    <w:rsid w:val="009F0773"/>
    <w:rsid w:val="00A0071D"/>
    <w:rsid w:val="00A22C35"/>
    <w:rsid w:val="00A46CF0"/>
    <w:rsid w:val="00AF6FA1"/>
    <w:rsid w:val="00B52B0A"/>
    <w:rsid w:val="00B61E6F"/>
    <w:rsid w:val="00B677A0"/>
    <w:rsid w:val="00BB2DEA"/>
    <w:rsid w:val="00C841BE"/>
    <w:rsid w:val="00C87AC8"/>
    <w:rsid w:val="00C97104"/>
    <w:rsid w:val="00D0105A"/>
    <w:rsid w:val="00D21907"/>
    <w:rsid w:val="00D84A85"/>
    <w:rsid w:val="00D952B3"/>
    <w:rsid w:val="00E029EB"/>
    <w:rsid w:val="00E12869"/>
    <w:rsid w:val="00E27287"/>
    <w:rsid w:val="00E91931"/>
    <w:rsid w:val="00EE7D08"/>
    <w:rsid w:val="00EF3CEA"/>
    <w:rsid w:val="00EF4373"/>
    <w:rsid w:val="00F231E0"/>
    <w:rsid w:val="00F664D9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42D17C-4DA4-4163-AB2E-042D728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03575C"/>
  </w:style>
  <w:style w:type="character" w:customStyle="1" w:styleId="mw-headline">
    <w:name w:val="mw-headline"/>
    <w:basedOn w:val="DefaultParagraphFont"/>
    <w:rsid w:val="0003575C"/>
  </w:style>
  <w:style w:type="character" w:customStyle="1" w:styleId="mw-editsection">
    <w:name w:val="mw-editsection"/>
    <w:basedOn w:val="DefaultParagraphFont"/>
    <w:rsid w:val="0003575C"/>
  </w:style>
  <w:style w:type="character" w:customStyle="1" w:styleId="mw-editsection-bracket">
    <w:name w:val="mw-editsection-bracket"/>
    <w:basedOn w:val="DefaultParagraphFont"/>
    <w:rsid w:val="0003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E6481E54</Template>
  <TotalTime>89</TotalTime>
  <Pages>1</Pages>
  <Words>303</Words>
  <Characters>1216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11</cp:revision>
  <cp:lastPrinted>2016-02-11T18:05:00Z</cp:lastPrinted>
  <dcterms:created xsi:type="dcterms:W3CDTF">2016-02-11T17:26:00Z</dcterms:created>
  <dcterms:modified xsi:type="dcterms:W3CDTF">2016-04-02T21:15:00Z</dcterms:modified>
</cp:coreProperties>
</file>